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0F24A" w14:textId="18FD773F" w:rsidR="00381544" w:rsidRPr="008D4E43" w:rsidRDefault="00D24F63" w:rsidP="00D24F63">
      <w:pPr>
        <w:spacing w:before="240" w:after="240"/>
        <w:jc w:val="center"/>
        <w:rPr>
          <w:rFonts w:ascii="Arial Bold" w:hAnsi="Arial Bold" w:cs="Arial"/>
          <w:b/>
          <w:bCs/>
          <w:sz w:val="28"/>
          <w:szCs w:val="28"/>
        </w:rPr>
      </w:pPr>
      <w:r w:rsidRPr="008D4E43">
        <w:rPr>
          <w:rFonts w:ascii="Arial Bold" w:hAnsi="Arial Bold" w:cs="Arial"/>
          <w:b/>
          <w:bCs/>
          <w:sz w:val="28"/>
          <w:szCs w:val="28"/>
        </w:rPr>
        <w:t>Position Description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9"/>
        <w:gridCol w:w="546"/>
        <w:gridCol w:w="1111"/>
        <w:gridCol w:w="1326"/>
        <w:gridCol w:w="669"/>
        <w:gridCol w:w="822"/>
        <w:gridCol w:w="488"/>
        <w:gridCol w:w="562"/>
        <w:gridCol w:w="607"/>
        <w:gridCol w:w="1876"/>
      </w:tblGrid>
      <w:tr w:rsidR="003A0392" w14:paraId="65A24499" w14:textId="77777777" w:rsidTr="00DB5132">
        <w:trPr>
          <w:trHeight w:val="567"/>
        </w:trPr>
        <w:tc>
          <w:tcPr>
            <w:tcW w:w="979" w:type="pct"/>
            <w:shd w:val="clear" w:color="auto" w:fill="F2F2F2" w:themeFill="background1" w:themeFillShade="F2"/>
            <w:vAlign w:val="center"/>
          </w:tcPr>
          <w:p w14:paraId="514B907E" w14:textId="77777777" w:rsidR="003A0392" w:rsidRDefault="003A0392" w:rsidP="00DB5132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Job Title</w:t>
            </w:r>
          </w:p>
        </w:tc>
        <w:tc>
          <w:tcPr>
            <w:tcW w:w="1498" w:type="pct"/>
            <w:gridSpan w:val="3"/>
            <w:vAlign w:val="center"/>
          </w:tcPr>
          <w:p w14:paraId="5AF319FF" w14:textId="43E73FD7" w:rsidR="003A0392" w:rsidRPr="00807A03" w:rsidRDefault="000212B4" w:rsidP="00DB51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212B4">
              <w:rPr>
                <w:rFonts w:ascii="Arial" w:hAnsi="Arial" w:cs="Arial"/>
                <w:color w:val="FF0000"/>
                <w:sz w:val="20"/>
                <w:szCs w:val="20"/>
              </w:rPr>
              <w:t xml:space="preserve">&lt;Personal / </w:t>
            </w:r>
            <w:r w:rsidR="001B75E5" w:rsidRPr="000212B4">
              <w:rPr>
                <w:rFonts w:ascii="Arial" w:hAnsi="Arial" w:cs="Arial"/>
                <w:color w:val="FF0000"/>
                <w:sz w:val="20"/>
                <w:szCs w:val="20"/>
              </w:rPr>
              <w:t>Office</w:t>
            </w:r>
            <w:r w:rsidRPr="000212B4">
              <w:rPr>
                <w:rFonts w:ascii="Arial" w:hAnsi="Arial" w:cs="Arial"/>
                <w:color w:val="FF0000"/>
                <w:sz w:val="20"/>
                <w:szCs w:val="20"/>
              </w:rPr>
              <w:t>&gt;</w:t>
            </w:r>
            <w:r w:rsidR="001B75E5">
              <w:rPr>
                <w:rFonts w:ascii="Arial" w:hAnsi="Arial" w:cs="Arial"/>
                <w:sz w:val="20"/>
                <w:szCs w:val="20"/>
              </w:rPr>
              <w:t xml:space="preserve"> Assistant</w:t>
            </w:r>
          </w:p>
        </w:tc>
        <w:tc>
          <w:tcPr>
            <w:tcW w:w="994" w:type="pct"/>
            <w:gridSpan w:val="3"/>
            <w:shd w:val="clear" w:color="auto" w:fill="F2F2F2" w:themeFill="background1" w:themeFillShade="F2"/>
            <w:vAlign w:val="center"/>
          </w:tcPr>
          <w:p w14:paraId="3B393EE1" w14:textId="4857C9AA" w:rsidR="003A0392" w:rsidRDefault="00807A03" w:rsidP="00DB5132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Reporting To</w:t>
            </w:r>
          </w:p>
        </w:tc>
        <w:tc>
          <w:tcPr>
            <w:tcW w:w="1529" w:type="pct"/>
            <w:gridSpan w:val="3"/>
            <w:vAlign w:val="center"/>
          </w:tcPr>
          <w:p w14:paraId="1E2DFF27" w14:textId="385D203D" w:rsidR="003A0392" w:rsidRPr="000212B4" w:rsidRDefault="000212B4" w:rsidP="00DB5132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212B4">
              <w:rPr>
                <w:rFonts w:ascii="Arial" w:hAnsi="Arial" w:cs="Arial"/>
                <w:color w:val="FF0000"/>
                <w:sz w:val="20"/>
                <w:szCs w:val="20"/>
              </w:rPr>
              <w:t>&lt;INSERT YOUR TITLE&gt;</w:t>
            </w:r>
          </w:p>
        </w:tc>
      </w:tr>
      <w:tr w:rsidR="003A0392" w14:paraId="126A27C0" w14:textId="77777777" w:rsidTr="00DB5132">
        <w:trPr>
          <w:trHeight w:val="567"/>
        </w:trPr>
        <w:tc>
          <w:tcPr>
            <w:tcW w:w="9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C5975" w14:textId="77777777" w:rsidR="003A0392" w:rsidRDefault="003A0392" w:rsidP="00DB5132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Award Name</w:t>
            </w:r>
          </w:p>
        </w:tc>
        <w:tc>
          <w:tcPr>
            <w:tcW w:w="1498" w:type="pct"/>
            <w:gridSpan w:val="3"/>
            <w:tcBorders>
              <w:bottom w:val="single" w:sz="4" w:space="0" w:color="auto"/>
            </w:tcBorders>
            <w:vAlign w:val="center"/>
          </w:tcPr>
          <w:p w14:paraId="1B20A271" w14:textId="31C439D0" w:rsidR="003A0392" w:rsidRPr="00F06D2C" w:rsidRDefault="00F06D2C" w:rsidP="00F06D2C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&lt;INSERT after checking with your relevant local authority&gt;</w:t>
            </w:r>
          </w:p>
        </w:tc>
        <w:tc>
          <w:tcPr>
            <w:tcW w:w="994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480B9" w14:textId="77777777" w:rsidR="003A0392" w:rsidRDefault="003A0392" w:rsidP="00DB5132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Award Level</w:t>
            </w:r>
          </w:p>
        </w:tc>
        <w:tc>
          <w:tcPr>
            <w:tcW w:w="1529" w:type="pct"/>
            <w:gridSpan w:val="3"/>
            <w:tcBorders>
              <w:bottom w:val="single" w:sz="4" w:space="0" w:color="auto"/>
            </w:tcBorders>
            <w:vAlign w:val="center"/>
          </w:tcPr>
          <w:p w14:paraId="1DCB117A" w14:textId="55C6593B" w:rsidR="003A0392" w:rsidRPr="00807A03" w:rsidRDefault="00F06D2C" w:rsidP="00F06D2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&lt;INSERT after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checking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with your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relevant </w:t>
            </w:r>
            <w:bookmarkStart w:id="0" w:name="_GoBack"/>
            <w:bookmarkEnd w:id="0"/>
            <w:r>
              <w:rPr>
                <w:rFonts w:ascii="Arial" w:hAnsi="Arial" w:cs="Arial"/>
                <w:color w:val="FF0000"/>
                <w:sz w:val="20"/>
                <w:szCs w:val="20"/>
              </w:rPr>
              <w:t>local authority&gt;</w:t>
            </w:r>
          </w:p>
        </w:tc>
      </w:tr>
      <w:tr w:rsidR="003A0392" w14:paraId="009BCB97" w14:textId="77777777" w:rsidTr="00DB5132">
        <w:trPr>
          <w:trHeight w:val="567"/>
        </w:trPr>
        <w:tc>
          <w:tcPr>
            <w:tcW w:w="9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B2148" w14:textId="0D83AD98" w:rsidR="003A0392" w:rsidRDefault="003A0392" w:rsidP="00DB5132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Location</w:t>
            </w:r>
          </w:p>
        </w:tc>
        <w:tc>
          <w:tcPr>
            <w:tcW w:w="1498" w:type="pct"/>
            <w:gridSpan w:val="3"/>
            <w:tcBorders>
              <w:bottom w:val="single" w:sz="4" w:space="0" w:color="auto"/>
            </w:tcBorders>
            <w:vAlign w:val="center"/>
          </w:tcPr>
          <w:p w14:paraId="39389648" w14:textId="171A7C12" w:rsidR="003A0392" w:rsidRPr="000212B4" w:rsidRDefault="000212B4" w:rsidP="00DB5132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212B4">
              <w:rPr>
                <w:rFonts w:ascii="Arial" w:hAnsi="Arial" w:cs="Arial"/>
                <w:color w:val="FF0000"/>
                <w:sz w:val="20"/>
                <w:szCs w:val="20"/>
              </w:rPr>
              <w:t>&lt;INSERT LOCATION&gt;</w:t>
            </w:r>
          </w:p>
        </w:tc>
        <w:tc>
          <w:tcPr>
            <w:tcW w:w="994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A1ACD" w14:textId="3B98CE55" w:rsidR="003A0392" w:rsidRDefault="003A0392" w:rsidP="00DB5132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 Reviewed</w:t>
            </w:r>
          </w:p>
        </w:tc>
        <w:tc>
          <w:tcPr>
            <w:tcW w:w="1529" w:type="pct"/>
            <w:gridSpan w:val="3"/>
            <w:tcBorders>
              <w:bottom w:val="single" w:sz="4" w:space="0" w:color="auto"/>
            </w:tcBorders>
            <w:vAlign w:val="center"/>
          </w:tcPr>
          <w:p w14:paraId="121311BA" w14:textId="46D4B24D" w:rsidR="003A0392" w:rsidRPr="000212B4" w:rsidRDefault="000212B4" w:rsidP="00DB5132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212B4">
              <w:rPr>
                <w:rFonts w:ascii="Arial" w:hAnsi="Arial" w:cs="Arial"/>
                <w:color w:val="FF0000"/>
                <w:sz w:val="20"/>
                <w:szCs w:val="20"/>
              </w:rPr>
              <w:t>&lt;INSER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0212B4">
              <w:rPr>
                <w:rFonts w:ascii="Arial" w:hAnsi="Arial" w:cs="Arial"/>
                <w:color w:val="FF0000"/>
                <w:sz w:val="20"/>
                <w:szCs w:val="20"/>
              </w:rPr>
              <w:t xml:space="preserve"> DATE&gt;</w:t>
            </w:r>
          </w:p>
        </w:tc>
      </w:tr>
      <w:tr w:rsidR="003A0392" w14:paraId="5B2C9104" w14:textId="77777777" w:rsidTr="00A550F6">
        <w:tc>
          <w:tcPr>
            <w:tcW w:w="5000" w:type="pct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14:paraId="457CAE03" w14:textId="15D40AC0" w:rsidR="003A0392" w:rsidRDefault="003A0392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Purpose of the Position:</w:t>
            </w:r>
          </w:p>
        </w:tc>
      </w:tr>
      <w:tr w:rsidR="003A0392" w:rsidRPr="0015190F" w14:paraId="250CAE1F" w14:textId="77777777" w:rsidTr="00A550F6">
        <w:tc>
          <w:tcPr>
            <w:tcW w:w="5000" w:type="pct"/>
            <w:gridSpan w:val="10"/>
            <w:tcBorders>
              <w:top w:val="nil"/>
            </w:tcBorders>
          </w:tcPr>
          <w:p w14:paraId="20A13DE9" w14:textId="1FE56554" w:rsidR="003A0392" w:rsidRDefault="001B1404" w:rsidP="00F319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Office Assistant position is fundamental to the efficient operations</w:t>
            </w:r>
            <w:r w:rsidR="00F319C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0212B4" w:rsidRPr="000212B4">
              <w:rPr>
                <w:rFonts w:ascii="Arial" w:hAnsi="Arial" w:cs="Arial"/>
                <w:color w:val="FF0000"/>
                <w:sz w:val="20"/>
                <w:szCs w:val="20"/>
              </w:rPr>
              <w:t>&lt;INSERT BUSINESS/ COMPANY NAME&gt;</w:t>
            </w:r>
            <w:r w:rsidR="00F319C0">
              <w:rPr>
                <w:rFonts w:ascii="Arial" w:hAnsi="Arial" w:cs="Arial"/>
                <w:sz w:val="20"/>
                <w:szCs w:val="20"/>
              </w:rPr>
              <w:t xml:space="preserve">; you are responsible for providing core administration and technical support to the team and you are the glue that binds our processes, data and us all together.  </w:t>
            </w:r>
          </w:p>
          <w:p w14:paraId="7C42ADA6" w14:textId="2686E8E4" w:rsidR="00F319C0" w:rsidRPr="0015190F" w:rsidRDefault="00F319C0" w:rsidP="00F319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392" w14:paraId="5927FCC3" w14:textId="77777777" w:rsidTr="00A550F6">
        <w:tc>
          <w:tcPr>
            <w:tcW w:w="1811" w:type="pct"/>
            <w:gridSpan w:val="3"/>
            <w:shd w:val="clear" w:color="auto" w:fill="F2F2F2" w:themeFill="background1" w:themeFillShade="F2"/>
          </w:tcPr>
          <w:p w14:paraId="2281E3A2" w14:textId="7364034F" w:rsidR="003A0392" w:rsidRDefault="0019700F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Key Result Area</w:t>
            </w:r>
          </w:p>
        </w:tc>
        <w:tc>
          <w:tcPr>
            <w:tcW w:w="3189" w:type="pct"/>
            <w:gridSpan w:val="7"/>
            <w:shd w:val="clear" w:color="auto" w:fill="F2F2F2" w:themeFill="background1" w:themeFillShade="F2"/>
          </w:tcPr>
          <w:p w14:paraId="4EBD8F1C" w14:textId="76EBC6A2" w:rsidR="003A0392" w:rsidRDefault="0019700F" w:rsidP="0019700F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Duties and Responsibility </w:t>
            </w:r>
          </w:p>
        </w:tc>
      </w:tr>
      <w:tr w:rsidR="003A0392" w:rsidRPr="0015190F" w14:paraId="527E237D" w14:textId="77777777" w:rsidTr="00A550F6">
        <w:tc>
          <w:tcPr>
            <w:tcW w:w="1811" w:type="pct"/>
            <w:gridSpan w:val="3"/>
          </w:tcPr>
          <w:p w14:paraId="150EEA69" w14:textId="72FBBF36" w:rsidR="003A0392" w:rsidRPr="0015190F" w:rsidRDefault="001B75E5" w:rsidP="003A039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Function</w:t>
            </w:r>
          </w:p>
        </w:tc>
        <w:tc>
          <w:tcPr>
            <w:tcW w:w="3189" w:type="pct"/>
            <w:gridSpan w:val="7"/>
          </w:tcPr>
          <w:p w14:paraId="057A113A" w14:textId="69CB6133" w:rsidR="00332142" w:rsidRPr="00332142" w:rsidRDefault="00332142" w:rsidP="0033214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and perform general office duties, including but not limited to:</w:t>
            </w:r>
          </w:p>
          <w:p w14:paraId="588BBB78" w14:textId="03E5E507" w:rsidR="003A0392" w:rsidRDefault="001B75E5" w:rsidP="001B75E5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Submission accounts payable to management</w:t>
            </w:r>
            <w:r w:rsidR="001B14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F2DAC1" w14:textId="258FF105" w:rsidR="001B75E5" w:rsidRDefault="00332142" w:rsidP="001B75E5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Preparation of various types of documents upon request</w:t>
            </w:r>
            <w:r w:rsidR="001B14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9D83D2" w14:textId="320A9CD8" w:rsidR="001B75E5" w:rsidRDefault="00332142" w:rsidP="001B75E5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Administer </w:t>
            </w:r>
            <w:r w:rsidR="001B75E5">
              <w:rPr>
                <w:rFonts w:ascii="Arial" w:hAnsi="Arial" w:cs="Arial"/>
                <w:sz w:val="20"/>
                <w:szCs w:val="20"/>
              </w:rPr>
              <w:t>Company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212B4" w:rsidRPr="000212B4">
              <w:rPr>
                <w:rFonts w:ascii="Arial" w:hAnsi="Arial" w:cs="Arial"/>
                <w:color w:val="FF0000"/>
                <w:sz w:val="20"/>
                <w:szCs w:val="20"/>
              </w:rPr>
              <w:t>&lt;INSERT YOUR NAME&gt;</w:t>
            </w:r>
            <w:r w:rsidR="001B75E5">
              <w:rPr>
                <w:rFonts w:ascii="Arial" w:hAnsi="Arial" w:cs="Arial"/>
                <w:sz w:val="20"/>
                <w:szCs w:val="20"/>
              </w:rPr>
              <w:t xml:space="preserve"> calendar</w:t>
            </w:r>
            <w:r w:rsidR="001B14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513471" w14:textId="177EF111" w:rsidR="001B1404" w:rsidRDefault="001B1404" w:rsidP="001B75E5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Answer all emails/correspondence in a professional and timely manner</w:t>
            </w:r>
          </w:p>
          <w:p w14:paraId="26C245E1" w14:textId="77777777" w:rsidR="001B1404" w:rsidRDefault="001B1404" w:rsidP="001B1404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Sourcing and purchasing.</w:t>
            </w:r>
          </w:p>
          <w:p w14:paraId="78438CD1" w14:textId="113F177E" w:rsidR="001B1404" w:rsidRPr="0015190F" w:rsidRDefault="001B1404" w:rsidP="001B1404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Management of electronic file directory including archiving.</w:t>
            </w:r>
          </w:p>
        </w:tc>
      </w:tr>
      <w:tr w:rsidR="001B75E5" w:rsidRPr="0015190F" w14:paraId="20F876EC" w14:textId="77777777" w:rsidTr="00332142">
        <w:tc>
          <w:tcPr>
            <w:tcW w:w="1811" w:type="pct"/>
            <w:gridSpan w:val="3"/>
          </w:tcPr>
          <w:p w14:paraId="23C2DB41" w14:textId="5A10756F" w:rsidR="001B75E5" w:rsidRPr="0015190F" w:rsidRDefault="001B75E5" w:rsidP="0033214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Sales Support</w:t>
            </w:r>
          </w:p>
        </w:tc>
        <w:tc>
          <w:tcPr>
            <w:tcW w:w="3189" w:type="pct"/>
            <w:gridSpan w:val="7"/>
          </w:tcPr>
          <w:p w14:paraId="527DEE11" w14:textId="1E09092D" w:rsidR="001B75E5" w:rsidRDefault="00DB5132" w:rsidP="00DB513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Administer </w:t>
            </w:r>
            <w:r w:rsidR="001B75E5">
              <w:rPr>
                <w:rFonts w:ascii="Arial" w:hAnsi="Arial" w:cs="Arial"/>
                <w:sz w:val="20"/>
                <w:szCs w:val="20"/>
              </w:rPr>
              <w:t>Sales Contracts – New, Amendment, Upgrade and Terminations etc</w:t>
            </w:r>
            <w:r w:rsidR="001B1404">
              <w:rPr>
                <w:rFonts w:ascii="Arial" w:hAnsi="Arial" w:cs="Arial"/>
                <w:sz w:val="20"/>
                <w:szCs w:val="20"/>
              </w:rPr>
              <w:t xml:space="preserve"> and addition of new/upgraded clients to relevant applications (e.g. membership website).</w:t>
            </w:r>
          </w:p>
          <w:p w14:paraId="318379FD" w14:textId="5BB1CE20" w:rsidR="001B75E5" w:rsidRDefault="00DB5132" w:rsidP="001B75E5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Coordinate </w:t>
            </w:r>
            <w:r w:rsidR="001B75E5">
              <w:rPr>
                <w:rFonts w:ascii="Arial" w:hAnsi="Arial" w:cs="Arial"/>
                <w:sz w:val="20"/>
                <w:szCs w:val="20"/>
              </w:rPr>
              <w:t>Sales Payments and Refunds</w:t>
            </w:r>
            <w:r w:rsidR="001B140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62237F" w14:textId="6B5A9760" w:rsidR="001B75E5" w:rsidRPr="0015190F" w:rsidRDefault="00DB5132" w:rsidP="000212B4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Retain r</w:t>
            </w:r>
            <w:r w:rsidR="001B75E5">
              <w:rPr>
                <w:rFonts w:ascii="Arial" w:hAnsi="Arial" w:cs="Arial"/>
                <w:sz w:val="20"/>
                <w:szCs w:val="20"/>
              </w:rPr>
              <w:t>ecord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1B75E5">
              <w:rPr>
                <w:rFonts w:ascii="Arial" w:hAnsi="Arial" w:cs="Arial"/>
                <w:sz w:val="20"/>
                <w:szCs w:val="20"/>
              </w:rPr>
              <w:t xml:space="preserve">, in Company preferred tool,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1B75E5">
              <w:rPr>
                <w:rFonts w:ascii="Arial" w:hAnsi="Arial" w:cs="Arial"/>
                <w:sz w:val="20"/>
                <w:szCs w:val="20"/>
              </w:rPr>
              <w:t xml:space="preserve">all incoming leads </w:t>
            </w:r>
            <w:r w:rsidR="000212B4">
              <w:rPr>
                <w:rFonts w:ascii="Arial" w:hAnsi="Arial" w:cs="Arial"/>
                <w:sz w:val="20"/>
                <w:szCs w:val="20"/>
              </w:rPr>
              <w:t>to be</w:t>
            </w:r>
            <w:r w:rsidR="001B75E5">
              <w:rPr>
                <w:rFonts w:ascii="Arial" w:hAnsi="Arial" w:cs="Arial"/>
                <w:sz w:val="20"/>
                <w:szCs w:val="20"/>
              </w:rPr>
              <w:t xml:space="preserve"> follow</w:t>
            </w:r>
            <w:r w:rsidR="000212B4">
              <w:rPr>
                <w:rFonts w:ascii="Arial" w:hAnsi="Arial" w:cs="Arial"/>
                <w:sz w:val="20"/>
                <w:szCs w:val="20"/>
              </w:rPr>
              <w:t>ed</w:t>
            </w:r>
            <w:r w:rsidR="001B75E5">
              <w:rPr>
                <w:rFonts w:ascii="Arial" w:hAnsi="Arial" w:cs="Arial"/>
                <w:sz w:val="20"/>
                <w:szCs w:val="20"/>
              </w:rPr>
              <w:t xml:space="preserve"> up. </w:t>
            </w:r>
          </w:p>
        </w:tc>
      </w:tr>
      <w:tr w:rsidR="001B75E5" w:rsidRPr="0015190F" w14:paraId="613A353E" w14:textId="77777777" w:rsidTr="00A550F6">
        <w:tc>
          <w:tcPr>
            <w:tcW w:w="1811" w:type="pct"/>
            <w:gridSpan w:val="3"/>
          </w:tcPr>
          <w:p w14:paraId="0A95B31E" w14:textId="364C43B3" w:rsidR="001B75E5" w:rsidRDefault="001B75E5" w:rsidP="005B69D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Events</w:t>
            </w:r>
          </w:p>
        </w:tc>
        <w:tc>
          <w:tcPr>
            <w:tcW w:w="3189" w:type="pct"/>
            <w:gridSpan w:val="7"/>
          </w:tcPr>
          <w:p w14:paraId="2C054524" w14:textId="30B8E604" w:rsidR="001B75E5" w:rsidRPr="0015190F" w:rsidRDefault="000212B4" w:rsidP="001B6F81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Preparation</w:t>
            </w:r>
          </w:p>
        </w:tc>
      </w:tr>
      <w:tr w:rsidR="005931D9" w:rsidRPr="0015190F" w14:paraId="7F261180" w14:textId="77777777" w:rsidTr="00A550F6">
        <w:tc>
          <w:tcPr>
            <w:tcW w:w="1811" w:type="pct"/>
            <w:gridSpan w:val="3"/>
          </w:tcPr>
          <w:p w14:paraId="76878AC0" w14:textId="0915FD1E" w:rsidR="005931D9" w:rsidRPr="0015190F" w:rsidRDefault="005931D9" w:rsidP="005931D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Compliance (Mandatory)</w:t>
            </w:r>
          </w:p>
        </w:tc>
        <w:tc>
          <w:tcPr>
            <w:tcW w:w="3189" w:type="pct"/>
            <w:gridSpan w:val="7"/>
          </w:tcPr>
          <w:p w14:paraId="771C5D33" w14:textId="77777777" w:rsidR="00623AF5" w:rsidRDefault="00623AF5" w:rsidP="00623AF5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 xml:space="preserve">Positively participate and contribute in </w:t>
            </w:r>
            <w:r>
              <w:rPr>
                <w:rFonts w:ascii="Arial" w:hAnsi="Arial" w:cs="Arial"/>
                <w:sz w:val="20"/>
                <w:szCs w:val="20"/>
              </w:rPr>
              <w:t>KPI and Objective performance reviews</w:t>
            </w:r>
            <w:r w:rsidRPr="0015190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307454" w14:textId="77777777" w:rsidR="00623AF5" w:rsidRPr="0015190F" w:rsidRDefault="00623AF5" w:rsidP="00623AF5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Positive participate in Company provided mentoring, coaching and training.</w:t>
            </w:r>
          </w:p>
          <w:p w14:paraId="5BEB654C" w14:textId="77777777" w:rsidR="00623AF5" w:rsidRPr="0015190F" w:rsidRDefault="00623AF5" w:rsidP="00623AF5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Acknowledge, understand and comply with the Company Code of Conduct.</w:t>
            </w:r>
          </w:p>
          <w:p w14:paraId="7858BBB5" w14:textId="720F8330" w:rsidR="001B1404" w:rsidRPr="0015190F" w:rsidRDefault="00623AF5" w:rsidP="001B1404">
            <w:pPr>
              <w:pStyle w:val="ListParagraph"/>
              <w:spacing w:before="60" w:after="6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Comply with all Company Policies and Procedures.</w:t>
            </w:r>
          </w:p>
        </w:tc>
      </w:tr>
      <w:tr w:rsidR="005931D9" w14:paraId="0B3AFE1E" w14:textId="77777777" w:rsidTr="00A550F6">
        <w:tc>
          <w:tcPr>
            <w:tcW w:w="5000" w:type="pct"/>
            <w:gridSpan w:val="10"/>
            <w:shd w:val="clear" w:color="auto" w:fill="F2F2F2" w:themeFill="background1" w:themeFillShade="F2"/>
          </w:tcPr>
          <w:p w14:paraId="611C06BA" w14:textId="1A218E58" w:rsidR="005931D9" w:rsidRPr="0019700F" w:rsidRDefault="005931D9" w:rsidP="005931D9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Adhere to Company Working Behaviours:</w:t>
            </w:r>
          </w:p>
        </w:tc>
      </w:tr>
      <w:tr w:rsidR="00D57B49" w14:paraId="35A253A1" w14:textId="77777777" w:rsidTr="00A550F6">
        <w:tc>
          <w:tcPr>
            <w:tcW w:w="1811" w:type="pct"/>
            <w:gridSpan w:val="3"/>
          </w:tcPr>
          <w:p w14:paraId="2DB2AB86" w14:textId="2F6F25D3" w:rsidR="00D57B49" w:rsidRPr="0015190F" w:rsidRDefault="00D57B49" w:rsidP="001970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Player</w:t>
            </w:r>
          </w:p>
        </w:tc>
        <w:tc>
          <w:tcPr>
            <w:tcW w:w="3189" w:type="pct"/>
            <w:gridSpan w:val="7"/>
          </w:tcPr>
          <w:p w14:paraId="560ADD6D" w14:textId="25811A2F" w:rsidR="00D57B49" w:rsidRDefault="00D57B4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independently</w:t>
            </w:r>
            <w:r w:rsidR="00A550F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035CAF" w14:textId="77777777" w:rsidR="00D57B49" w:rsidRDefault="00D57B49" w:rsidP="00D57B4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 professionally and respectfully, commit to decisions once made, regardless of whether you agree or not.</w:t>
            </w:r>
          </w:p>
          <w:p w14:paraId="71203727" w14:textId="77777777" w:rsidR="00D57B49" w:rsidRDefault="00D57B49" w:rsidP="00D57B4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get along with the team, be open and honest about problems as they arise.</w:t>
            </w:r>
          </w:p>
          <w:p w14:paraId="7BF0D7B6" w14:textId="77777777" w:rsidR="001B6F81" w:rsidRDefault="001B6F81" w:rsidP="001B6F81">
            <w:pPr>
              <w:pStyle w:val="ListParagraph"/>
              <w:spacing w:before="60" w:after="6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6AFE16" w14:textId="7F07761E" w:rsidR="001B6F81" w:rsidRPr="0015190F" w:rsidRDefault="001B6F81" w:rsidP="001B6F81">
            <w:pPr>
              <w:pStyle w:val="ListParagraph"/>
              <w:spacing w:before="60" w:after="6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F81" w14:paraId="2A5F9DC1" w14:textId="77777777" w:rsidTr="002D3A7D">
        <w:tc>
          <w:tcPr>
            <w:tcW w:w="5000" w:type="pct"/>
            <w:gridSpan w:val="10"/>
            <w:shd w:val="clear" w:color="auto" w:fill="F2F2F2" w:themeFill="background1" w:themeFillShade="F2"/>
          </w:tcPr>
          <w:p w14:paraId="3FE409FA" w14:textId="77777777" w:rsidR="001B6F81" w:rsidRPr="0019700F" w:rsidRDefault="001B6F81" w:rsidP="002D3A7D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Adhere to Company Working Behaviours:</w:t>
            </w:r>
          </w:p>
        </w:tc>
      </w:tr>
      <w:tr w:rsidR="005931D9" w14:paraId="3C9338C4" w14:textId="77777777" w:rsidTr="00A550F6">
        <w:tc>
          <w:tcPr>
            <w:tcW w:w="1811" w:type="pct"/>
            <w:gridSpan w:val="3"/>
          </w:tcPr>
          <w:p w14:paraId="31CBE234" w14:textId="79DD8D43" w:rsidR="005931D9" w:rsidRPr="0015190F" w:rsidRDefault="005931D9" w:rsidP="001970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Service Mindedness</w:t>
            </w:r>
          </w:p>
        </w:tc>
        <w:tc>
          <w:tcPr>
            <w:tcW w:w="3189" w:type="pct"/>
            <w:gridSpan w:val="7"/>
          </w:tcPr>
          <w:p w14:paraId="6F852408" w14:textId="7A5F9E46" w:rsidR="005931D9" w:rsidRPr="0015190F" w:rsidRDefault="005931D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Identify your customers (internal, external, teams), understand their requirements and connect with their needs.</w:t>
            </w:r>
          </w:p>
          <w:p w14:paraId="42EE2995" w14:textId="4147CC08" w:rsidR="005931D9" w:rsidRPr="0015190F" w:rsidRDefault="005931D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Look through the eyes of your customers and go the extra mile to serve them.</w:t>
            </w:r>
          </w:p>
          <w:p w14:paraId="75B1AEFE" w14:textId="7A6B1842" w:rsidR="005931D9" w:rsidRPr="0015190F" w:rsidRDefault="005931D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Proactively seek regular feedback from customers and act upon it to improve levels of service.</w:t>
            </w:r>
          </w:p>
        </w:tc>
      </w:tr>
      <w:tr w:rsidR="005931D9" w14:paraId="4F7E5388" w14:textId="77777777" w:rsidTr="00A550F6">
        <w:tc>
          <w:tcPr>
            <w:tcW w:w="1811" w:type="pct"/>
            <w:gridSpan w:val="3"/>
          </w:tcPr>
          <w:p w14:paraId="49C6FACE" w14:textId="77777777" w:rsidR="005931D9" w:rsidRPr="0015190F" w:rsidRDefault="005931D9" w:rsidP="005931D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 xml:space="preserve">Innovate and Continuously Improve </w:t>
            </w:r>
          </w:p>
        </w:tc>
        <w:tc>
          <w:tcPr>
            <w:tcW w:w="3189" w:type="pct"/>
            <w:gridSpan w:val="7"/>
          </w:tcPr>
          <w:p w14:paraId="28C330CC" w14:textId="798E9582" w:rsidR="005931D9" w:rsidRPr="0015190F" w:rsidRDefault="005931D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Question the status quo and think HOW to do it, not why it cannot be done.</w:t>
            </w:r>
          </w:p>
          <w:p w14:paraId="71D30F99" w14:textId="6E0A8E0A" w:rsidR="005931D9" w:rsidRPr="0015190F" w:rsidRDefault="005931D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Constantly focus on improving processes / products / services.</w:t>
            </w:r>
          </w:p>
          <w:p w14:paraId="71907FA8" w14:textId="2477EC3A" w:rsidR="00A550F6" w:rsidRPr="0015190F" w:rsidRDefault="005931D9" w:rsidP="00332142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2142">
              <w:rPr>
                <w:rFonts w:ascii="Arial" w:hAnsi="Arial" w:cs="Arial"/>
                <w:sz w:val="20"/>
                <w:szCs w:val="20"/>
              </w:rPr>
              <w:t>Take initiative to immediately implement good proposals and update standard.</w:t>
            </w:r>
          </w:p>
        </w:tc>
      </w:tr>
      <w:tr w:rsidR="00A550F6" w14:paraId="07DBDBF9" w14:textId="77777777" w:rsidTr="00332142">
        <w:tc>
          <w:tcPr>
            <w:tcW w:w="5000" w:type="pct"/>
            <w:gridSpan w:val="10"/>
            <w:shd w:val="clear" w:color="auto" w:fill="F2F2F2" w:themeFill="background1" w:themeFillShade="F2"/>
          </w:tcPr>
          <w:p w14:paraId="2271EE9E" w14:textId="77777777" w:rsidR="00A550F6" w:rsidRPr="0019700F" w:rsidRDefault="00A550F6" w:rsidP="0033214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Adhere to Company Working Behaviours:</w:t>
            </w:r>
          </w:p>
        </w:tc>
      </w:tr>
      <w:tr w:rsidR="005931D9" w14:paraId="283C7DDD" w14:textId="77777777" w:rsidTr="00A550F6">
        <w:tc>
          <w:tcPr>
            <w:tcW w:w="1811" w:type="pct"/>
            <w:gridSpan w:val="3"/>
          </w:tcPr>
          <w:p w14:paraId="21FBB617" w14:textId="6333C505" w:rsidR="005931D9" w:rsidRPr="0015190F" w:rsidRDefault="005931D9" w:rsidP="001970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Accountability</w:t>
            </w:r>
          </w:p>
        </w:tc>
        <w:tc>
          <w:tcPr>
            <w:tcW w:w="3189" w:type="pct"/>
            <w:gridSpan w:val="7"/>
          </w:tcPr>
          <w:p w14:paraId="2FA730ED" w14:textId="38EC0A2E" w:rsidR="005931D9" w:rsidRPr="0015190F" w:rsidRDefault="005931D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Take decisions, execute them and take ownership for their implementation.</w:t>
            </w:r>
          </w:p>
          <w:p w14:paraId="28EFF5C6" w14:textId="524F5C94" w:rsidR="005931D9" w:rsidRPr="0015190F" w:rsidRDefault="005931D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Stick to commitments, announce clearly when commitments cannot be kept and launch countermeasures.</w:t>
            </w:r>
          </w:p>
          <w:p w14:paraId="5085633A" w14:textId="499F79C0" w:rsidR="005931D9" w:rsidRPr="0015190F" w:rsidRDefault="005931D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Demonstrate drive and energy to deliver results and help others achieve theirs.</w:t>
            </w:r>
          </w:p>
        </w:tc>
      </w:tr>
      <w:tr w:rsidR="005931D9" w:rsidRPr="0015190F" w14:paraId="71363C9B" w14:textId="77777777" w:rsidTr="00A550F6">
        <w:tc>
          <w:tcPr>
            <w:tcW w:w="1811" w:type="pct"/>
            <w:gridSpan w:val="3"/>
          </w:tcPr>
          <w:p w14:paraId="589A5E82" w14:textId="7C32B459" w:rsidR="005931D9" w:rsidRPr="0015190F" w:rsidRDefault="005931D9" w:rsidP="0019700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Welcome Problems</w:t>
            </w:r>
          </w:p>
        </w:tc>
        <w:tc>
          <w:tcPr>
            <w:tcW w:w="3189" w:type="pct"/>
            <w:gridSpan w:val="7"/>
          </w:tcPr>
          <w:p w14:paraId="3E34FC40" w14:textId="77777777" w:rsidR="005931D9" w:rsidRPr="0015190F" w:rsidRDefault="005931D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Face issues, speak up to make them visible, ask for help and use the power of teamwork to solve complex situations</w:t>
            </w:r>
          </w:p>
          <w:p w14:paraId="24296B8F" w14:textId="77777777" w:rsidR="005931D9" w:rsidRPr="0015190F" w:rsidRDefault="005931D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Listen respectfully, show appreciation and propose your support when problems are reported by others</w:t>
            </w:r>
          </w:p>
          <w:p w14:paraId="35289704" w14:textId="5BEEA670" w:rsidR="005931D9" w:rsidRPr="0015190F" w:rsidRDefault="005931D9" w:rsidP="005931D9">
            <w:pPr>
              <w:pStyle w:val="ListParagraph"/>
              <w:numPr>
                <w:ilvl w:val="0"/>
                <w:numId w:val="12"/>
              </w:num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90F">
              <w:rPr>
                <w:rFonts w:ascii="Arial" w:hAnsi="Arial" w:cs="Arial"/>
                <w:sz w:val="20"/>
                <w:szCs w:val="20"/>
              </w:rPr>
              <w:t>Take responsibility to, with our team, eliminate recurrent issues</w:t>
            </w:r>
          </w:p>
        </w:tc>
      </w:tr>
      <w:tr w:rsidR="003A0392" w14:paraId="624AA428" w14:textId="77777777" w:rsidTr="00A550F6">
        <w:tc>
          <w:tcPr>
            <w:tcW w:w="5000" w:type="pct"/>
            <w:gridSpan w:val="10"/>
            <w:shd w:val="clear" w:color="auto" w:fill="F2F2F2" w:themeFill="background1" w:themeFillShade="F2"/>
          </w:tcPr>
          <w:p w14:paraId="2D52F340" w14:textId="3B8A6654" w:rsidR="003A0392" w:rsidRDefault="0019700F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Job Holder Requirements</w:t>
            </w:r>
          </w:p>
        </w:tc>
      </w:tr>
      <w:tr w:rsidR="0019700F" w14:paraId="031E761E" w14:textId="77777777" w:rsidTr="00A550F6">
        <w:tc>
          <w:tcPr>
            <w:tcW w:w="3226" w:type="pct"/>
            <w:gridSpan w:val="6"/>
          </w:tcPr>
          <w:p w14:paraId="64887E6D" w14:textId="561A91DC" w:rsidR="0019700F" w:rsidRDefault="0019700F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Requirement</w:t>
            </w:r>
          </w:p>
        </w:tc>
        <w:tc>
          <w:tcPr>
            <w:tcW w:w="832" w:type="pct"/>
            <w:gridSpan w:val="3"/>
          </w:tcPr>
          <w:p w14:paraId="3DFDB1B9" w14:textId="03645617" w:rsidR="0019700F" w:rsidRDefault="0019700F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  <w:tc>
          <w:tcPr>
            <w:tcW w:w="942" w:type="pct"/>
          </w:tcPr>
          <w:p w14:paraId="63670B04" w14:textId="3B4762A2" w:rsidR="0019700F" w:rsidRDefault="0019700F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</w:tr>
      <w:tr w:rsidR="00E53719" w:rsidRPr="00D57B49" w14:paraId="5DD5CC43" w14:textId="77777777" w:rsidTr="00A550F6">
        <w:tc>
          <w:tcPr>
            <w:tcW w:w="3226" w:type="pct"/>
            <w:gridSpan w:val="6"/>
          </w:tcPr>
          <w:p w14:paraId="20E233C1" w14:textId="05E4FDC7" w:rsidR="00E53719" w:rsidRPr="00D57B49" w:rsidRDefault="00BD200C" w:rsidP="00BD200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Demonstrated ability to work autonomously with minimal direction including establishment of daily/weekly/monthly priority and task management</w:t>
            </w:r>
          </w:p>
        </w:tc>
        <w:tc>
          <w:tcPr>
            <w:tcW w:w="832" w:type="pct"/>
            <w:gridSpan w:val="3"/>
          </w:tcPr>
          <w:p w14:paraId="20E82D8F" w14:textId="4578202C" w:rsidR="00E53719" w:rsidRPr="00D57B49" w:rsidRDefault="00BD200C" w:rsidP="00E5371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42" w:type="pct"/>
          </w:tcPr>
          <w:p w14:paraId="06289481" w14:textId="77777777" w:rsidR="00E53719" w:rsidRPr="00D57B49" w:rsidRDefault="00E53719" w:rsidP="00E5371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00C" w:rsidRPr="00D57B49" w14:paraId="72996530" w14:textId="77777777" w:rsidTr="00A550F6">
        <w:tc>
          <w:tcPr>
            <w:tcW w:w="3226" w:type="pct"/>
            <w:gridSpan w:val="6"/>
          </w:tcPr>
          <w:p w14:paraId="47D59ACB" w14:textId="01CBE38B" w:rsidR="00BD200C" w:rsidRDefault="00BD200C" w:rsidP="00D57B4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written and verbal communication skills</w:t>
            </w:r>
          </w:p>
        </w:tc>
        <w:tc>
          <w:tcPr>
            <w:tcW w:w="832" w:type="pct"/>
            <w:gridSpan w:val="3"/>
          </w:tcPr>
          <w:p w14:paraId="68A0326A" w14:textId="2A8DC2E4" w:rsidR="00BD200C" w:rsidRDefault="00DB5132" w:rsidP="003A039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42" w:type="pct"/>
          </w:tcPr>
          <w:p w14:paraId="64BAF016" w14:textId="77777777" w:rsidR="00BD200C" w:rsidRPr="00D57B49" w:rsidRDefault="00BD200C" w:rsidP="003A039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929" w:rsidRPr="00D57B49" w14:paraId="6CDEC80F" w14:textId="77777777" w:rsidTr="00A550F6">
        <w:tc>
          <w:tcPr>
            <w:tcW w:w="3226" w:type="pct"/>
            <w:gridSpan w:val="6"/>
          </w:tcPr>
          <w:p w14:paraId="0D37F2FB" w14:textId="56F1D239" w:rsidR="00976929" w:rsidRPr="00D57B49" w:rsidRDefault="00BD200C" w:rsidP="00D57B4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Advanced knowledge </w:t>
            </w:r>
            <w:r w:rsidR="000212B4" w:rsidRPr="000212B4">
              <w:rPr>
                <w:rFonts w:ascii="Arial" w:hAnsi="Arial" w:cs="Arial"/>
                <w:color w:val="FF0000"/>
                <w:sz w:val="20"/>
                <w:szCs w:val="20"/>
              </w:rPr>
              <w:t xml:space="preserve">&lt;Microsoft programs / </w:t>
            </w:r>
            <w:r w:rsidRPr="000212B4">
              <w:rPr>
                <w:rFonts w:ascii="Arial" w:hAnsi="Arial" w:cs="Arial"/>
                <w:color w:val="FF0000"/>
                <w:sz w:val="20"/>
                <w:szCs w:val="20"/>
              </w:rPr>
              <w:t>Apple products and applications</w:t>
            </w:r>
            <w:r w:rsidR="000212B4" w:rsidRPr="000212B4">
              <w:rPr>
                <w:rFonts w:ascii="Arial" w:hAnsi="Arial"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832" w:type="pct"/>
            <w:gridSpan w:val="3"/>
          </w:tcPr>
          <w:p w14:paraId="36714F91" w14:textId="7157E1C6" w:rsidR="00976929" w:rsidRPr="00D57B49" w:rsidRDefault="00BD200C" w:rsidP="003A039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42" w:type="pct"/>
          </w:tcPr>
          <w:p w14:paraId="340632FC" w14:textId="77777777" w:rsidR="00976929" w:rsidRPr="00D57B49" w:rsidRDefault="00976929" w:rsidP="003A039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929" w:rsidRPr="00D57B49" w14:paraId="791CC688" w14:textId="77777777" w:rsidTr="00A550F6">
        <w:tc>
          <w:tcPr>
            <w:tcW w:w="3226" w:type="pct"/>
            <w:gridSpan w:val="6"/>
          </w:tcPr>
          <w:p w14:paraId="2B262924" w14:textId="12D164C6" w:rsidR="00976929" w:rsidRPr="00D57B49" w:rsidRDefault="00BD200C" w:rsidP="00D57B4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rapidly gain a sound knowledge of cloud based applications, and effectively implement and administer such applications</w:t>
            </w:r>
          </w:p>
        </w:tc>
        <w:tc>
          <w:tcPr>
            <w:tcW w:w="832" w:type="pct"/>
            <w:gridSpan w:val="3"/>
          </w:tcPr>
          <w:p w14:paraId="72051F1E" w14:textId="0613C638" w:rsidR="00976929" w:rsidRPr="00D57B49" w:rsidRDefault="00BD200C" w:rsidP="003A039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42" w:type="pct"/>
          </w:tcPr>
          <w:p w14:paraId="4987C852" w14:textId="77777777" w:rsidR="00976929" w:rsidRPr="00D57B49" w:rsidRDefault="00976929" w:rsidP="003A039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929" w:rsidRPr="00D57B49" w14:paraId="54D857A8" w14:textId="77777777" w:rsidTr="00A550F6">
        <w:tc>
          <w:tcPr>
            <w:tcW w:w="3226" w:type="pct"/>
            <w:gridSpan w:val="6"/>
          </w:tcPr>
          <w:p w14:paraId="5AD6A2F0" w14:textId="5A86B072" w:rsidR="00976929" w:rsidRPr="00D57B49" w:rsidRDefault="00BD200C" w:rsidP="003A039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Demonstrated experience as a highly skilled and competent office all rounder.</w:t>
            </w:r>
          </w:p>
        </w:tc>
        <w:tc>
          <w:tcPr>
            <w:tcW w:w="832" w:type="pct"/>
            <w:gridSpan w:val="3"/>
          </w:tcPr>
          <w:p w14:paraId="7735BD62" w14:textId="7C2BF80D" w:rsidR="00976929" w:rsidRPr="00D57B49" w:rsidRDefault="00BD200C" w:rsidP="003A039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42" w:type="pct"/>
          </w:tcPr>
          <w:p w14:paraId="63AF3D87" w14:textId="3EB42CF3" w:rsidR="00976929" w:rsidRPr="00D57B49" w:rsidRDefault="00976929" w:rsidP="003A039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D9" w14:paraId="0B99DEE4" w14:textId="77777777" w:rsidTr="00A550F6"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D6D443" w14:textId="7828952C" w:rsidR="005931D9" w:rsidRDefault="005931D9" w:rsidP="005931D9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Position Requirement Acceptance</w:t>
            </w:r>
          </w:p>
        </w:tc>
      </w:tr>
      <w:tr w:rsidR="005931D9" w14:paraId="12BB4A6D" w14:textId="77777777" w:rsidTr="00A550F6">
        <w:tc>
          <w:tcPr>
            <w:tcW w:w="5000" w:type="pct"/>
            <w:gridSpan w:val="10"/>
            <w:tcBorders>
              <w:bottom w:val="nil"/>
            </w:tcBorders>
          </w:tcPr>
          <w:p w14:paraId="3622F830" w14:textId="431B88A8" w:rsidR="005931D9" w:rsidRDefault="005931D9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  <w:p w14:paraId="769812F0" w14:textId="77777777" w:rsidR="005931D9" w:rsidRDefault="005931D9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I, ___________________, hereby acknowledge and accept the above requirements of my job:</w:t>
            </w:r>
          </w:p>
          <w:p w14:paraId="659EA8B6" w14:textId="29B1AB5B" w:rsidR="005931D9" w:rsidRDefault="005931D9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31D9" w14:paraId="758F8881" w14:textId="77777777" w:rsidTr="001B75E5">
        <w:tc>
          <w:tcPr>
            <w:tcW w:w="1253" w:type="pct"/>
            <w:gridSpan w:val="2"/>
            <w:tcBorders>
              <w:top w:val="nil"/>
              <w:right w:val="nil"/>
            </w:tcBorders>
          </w:tcPr>
          <w:p w14:paraId="6E434518" w14:textId="1EF01611" w:rsidR="005931D9" w:rsidRDefault="005931D9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Signature:</w:t>
            </w:r>
          </w:p>
        </w:tc>
        <w:tc>
          <w:tcPr>
            <w:tcW w:w="1560" w:type="pct"/>
            <w:gridSpan w:val="3"/>
            <w:tcBorders>
              <w:top w:val="nil"/>
              <w:left w:val="nil"/>
              <w:right w:val="nil"/>
            </w:tcBorders>
          </w:tcPr>
          <w:p w14:paraId="25BEAECB" w14:textId="77777777" w:rsidR="005931D9" w:rsidRDefault="005931D9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40" w:type="pct"/>
            <w:gridSpan w:val="3"/>
            <w:tcBorders>
              <w:top w:val="nil"/>
              <w:left w:val="nil"/>
              <w:right w:val="nil"/>
            </w:tcBorders>
          </w:tcPr>
          <w:p w14:paraId="1F446C01" w14:textId="7B8B4A63" w:rsidR="005931D9" w:rsidRDefault="005931D9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1247" w:type="pct"/>
            <w:gridSpan w:val="2"/>
            <w:tcBorders>
              <w:top w:val="nil"/>
              <w:left w:val="nil"/>
            </w:tcBorders>
          </w:tcPr>
          <w:p w14:paraId="3C49C822" w14:textId="2F306299" w:rsidR="005931D9" w:rsidRDefault="005931D9" w:rsidP="003A0392">
            <w:pPr>
              <w:spacing w:before="60" w:after="6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BABB82F" w14:textId="77777777" w:rsidR="00381544" w:rsidRPr="00635B68" w:rsidRDefault="00381544" w:rsidP="00635B68">
      <w:pPr>
        <w:jc w:val="both"/>
        <w:rPr>
          <w:rFonts w:ascii="Arial" w:hAnsi="Arial" w:cs="Arial"/>
          <w:sz w:val="22"/>
        </w:rPr>
      </w:pPr>
    </w:p>
    <w:sectPr w:rsidR="00381544" w:rsidRPr="00635B68" w:rsidSect="00A550F6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40" w:right="1080" w:bottom="1560" w:left="1080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CD268" w14:textId="77777777" w:rsidR="001B1404" w:rsidRDefault="001B1404" w:rsidP="00054155">
      <w:r>
        <w:separator/>
      </w:r>
    </w:p>
  </w:endnote>
  <w:endnote w:type="continuationSeparator" w:id="0">
    <w:p w14:paraId="29CDD008" w14:textId="77777777" w:rsidR="001B1404" w:rsidRDefault="001B1404" w:rsidP="0005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E6BC8" w14:textId="77777777" w:rsidR="001B1404" w:rsidRDefault="001B1404" w:rsidP="0005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59A4FB" w14:textId="77777777" w:rsidR="001B1404" w:rsidRDefault="001B1404" w:rsidP="0005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8ED" w14:textId="77777777" w:rsidR="001B1404" w:rsidRDefault="001B1404" w:rsidP="00054155">
    <w:pPr>
      <w:pStyle w:val="Footer"/>
      <w:framePr w:wrap="around" w:vAnchor="text" w:hAnchor="page" w:x="9901" w:y="-26"/>
      <w:rPr>
        <w:rStyle w:val="PageNumber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9"/>
      <w:gridCol w:w="3646"/>
      <w:gridCol w:w="4691"/>
    </w:tblGrid>
    <w:tr w:rsidR="001B1404" w:rsidRPr="008D4E43" w14:paraId="46EA4444" w14:textId="77777777" w:rsidTr="00A550F6">
      <w:tc>
        <w:tcPr>
          <w:tcW w:w="813" w:type="pct"/>
        </w:tcPr>
        <w:p w14:paraId="3757CFB8" w14:textId="0B44F1F4" w:rsidR="001B1404" w:rsidRPr="008D4E43" w:rsidRDefault="001B1404" w:rsidP="008D4E43">
          <w:pPr>
            <w:pStyle w:val="Footer"/>
            <w:spacing w:before="20" w:after="20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  <w:lang w:val="en-US"/>
            </w:rPr>
            <w:t xml:space="preserve">Page </w:t>
          </w: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  <w:lang w:val="en-US"/>
            </w:rPr>
            <w:fldChar w:fldCharType="begin"/>
          </w: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  <w:lang w:val="en-US"/>
            </w:rPr>
            <w:instrText xml:space="preserve"> PAGE </w:instrText>
          </w: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  <w:lang w:val="en-US"/>
            </w:rPr>
            <w:fldChar w:fldCharType="separate"/>
          </w:r>
          <w:r w:rsidR="00F06D2C">
            <w:rPr>
              <w:rFonts w:ascii="Arial" w:hAnsi="Arial" w:cs="Arial"/>
              <w:noProof/>
              <w:color w:val="262626" w:themeColor="text1" w:themeTint="D9"/>
              <w:sz w:val="16"/>
              <w:szCs w:val="16"/>
              <w:lang w:val="en-US"/>
            </w:rPr>
            <w:t>1</w:t>
          </w: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  <w:lang w:val="en-US"/>
            </w:rPr>
            <w:fldChar w:fldCharType="end"/>
          </w: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  <w:lang w:val="en-US"/>
            </w:rPr>
            <w:t xml:space="preserve"> of </w:t>
          </w: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  <w:lang w:val="en-US"/>
            </w:rPr>
            <w:fldChar w:fldCharType="begin"/>
          </w: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  <w:lang w:val="en-US"/>
            </w:rPr>
            <w:instrText xml:space="preserve"> NUMPAGES </w:instrText>
          </w: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  <w:lang w:val="en-US"/>
            </w:rPr>
            <w:fldChar w:fldCharType="separate"/>
          </w:r>
          <w:r w:rsidR="00F06D2C">
            <w:rPr>
              <w:rFonts w:ascii="Arial" w:hAnsi="Arial" w:cs="Arial"/>
              <w:noProof/>
              <w:color w:val="262626" w:themeColor="text1" w:themeTint="D9"/>
              <w:sz w:val="16"/>
              <w:szCs w:val="16"/>
              <w:lang w:val="en-US"/>
            </w:rPr>
            <w:t>1</w:t>
          </w: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  <w:lang w:val="en-US"/>
            </w:rPr>
            <w:fldChar w:fldCharType="end"/>
          </w:r>
        </w:p>
      </w:tc>
      <w:tc>
        <w:tcPr>
          <w:tcW w:w="1831" w:type="pct"/>
        </w:tcPr>
        <w:p w14:paraId="3EC8A66D" w14:textId="3C768413" w:rsidR="001B1404" w:rsidRPr="008D4E43" w:rsidRDefault="001B1404" w:rsidP="000212B4">
          <w:pPr>
            <w:pStyle w:val="Footer"/>
            <w:spacing w:before="20" w:after="20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Last Review Date: </w:t>
          </w:r>
          <w:r w:rsidR="000212B4">
            <w:rPr>
              <w:rFonts w:ascii="Arial" w:hAnsi="Arial" w:cs="Arial"/>
              <w:color w:val="262626" w:themeColor="text1" w:themeTint="D9"/>
              <w:sz w:val="16"/>
              <w:szCs w:val="16"/>
            </w:rPr>
            <w:t>&lt;INSERT&gt;</w:t>
          </w:r>
        </w:p>
      </w:tc>
      <w:tc>
        <w:tcPr>
          <w:tcW w:w="2356" w:type="pct"/>
        </w:tcPr>
        <w:p w14:paraId="12905A70" w14:textId="6FF5FA95" w:rsidR="001B1404" w:rsidRPr="008D4E43" w:rsidRDefault="001B1404" w:rsidP="000212B4">
          <w:pPr>
            <w:pStyle w:val="Footer"/>
            <w:spacing w:before="20" w:after="20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8D4E43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Document Owner: </w:t>
          </w:r>
          <w:r w:rsidR="000212B4" w:rsidRPr="000212B4">
            <w:rPr>
              <w:rFonts w:ascii="Arial" w:hAnsi="Arial" w:cs="Arial"/>
              <w:color w:val="FF0000"/>
              <w:sz w:val="16"/>
              <w:szCs w:val="16"/>
            </w:rPr>
            <w:t>&lt;INSERT YOUR TITLE&gt;</w:t>
          </w:r>
        </w:p>
      </w:tc>
    </w:tr>
    <w:tr w:rsidR="001B1404" w:rsidRPr="008D4E43" w14:paraId="7BA83136" w14:textId="77777777" w:rsidTr="00A550F6">
      <w:tc>
        <w:tcPr>
          <w:tcW w:w="5000" w:type="pct"/>
          <w:gridSpan w:val="3"/>
        </w:tcPr>
        <w:p w14:paraId="4D2E1353" w14:textId="35C55B7C" w:rsidR="001B1404" w:rsidRPr="008D4E43" w:rsidRDefault="001B1404" w:rsidP="000212B4">
          <w:pPr>
            <w:pStyle w:val="Footer"/>
            <w:spacing w:before="60" w:after="60"/>
            <w:jc w:val="center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 w:rsidRPr="008D4E43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This document is proprietary and confidential.  No part of this document may be disclosed in any manner to a third party without the prior written consent of </w:t>
          </w:r>
          <w:r w:rsidR="000212B4" w:rsidRPr="000212B4">
            <w:rPr>
              <w:rFonts w:ascii="Arial" w:hAnsi="Arial" w:cs="Arial"/>
              <w:color w:val="FF0000"/>
              <w:sz w:val="16"/>
              <w:szCs w:val="16"/>
            </w:rPr>
            <w:t>&lt;INSERT COMPANY/BUSINESS NAME&gt;</w:t>
          </w:r>
        </w:p>
      </w:tc>
    </w:tr>
  </w:tbl>
  <w:p w14:paraId="7E74F18E" w14:textId="77777777" w:rsidR="001B1404" w:rsidRDefault="001B140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5987F" w14:textId="77777777" w:rsidR="001B1404" w:rsidRDefault="001B1404" w:rsidP="00054155">
      <w:r>
        <w:separator/>
      </w:r>
    </w:p>
  </w:footnote>
  <w:footnote w:type="continuationSeparator" w:id="0">
    <w:p w14:paraId="55779BBD" w14:textId="77777777" w:rsidR="001B1404" w:rsidRDefault="001B1404" w:rsidP="000541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9C1D7" w14:textId="77777777" w:rsidR="001B1404" w:rsidRDefault="00F06D2C">
    <w:pPr>
      <w:pStyle w:val="Header"/>
    </w:pPr>
    <w:sdt>
      <w:sdtPr>
        <w:id w:val="1968616889"/>
        <w:placeholder>
          <w:docPart w:val="9F9A62A848FE6D4D99AF93C3193A9F44"/>
        </w:placeholder>
        <w:temporary/>
        <w:showingPlcHdr/>
      </w:sdtPr>
      <w:sdtEndPr/>
      <w:sdtContent>
        <w:r w:rsidR="001B1404">
          <w:t>[Type text]</w:t>
        </w:r>
      </w:sdtContent>
    </w:sdt>
    <w:r w:rsidR="001B1404">
      <w:ptab w:relativeTo="margin" w:alignment="center" w:leader="none"/>
    </w:r>
    <w:sdt>
      <w:sdtPr>
        <w:id w:val="-448775311"/>
        <w:placeholder>
          <w:docPart w:val="24641591084FB041BA2EAB883E10EF34"/>
        </w:placeholder>
        <w:temporary/>
        <w:showingPlcHdr/>
      </w:sdtPr>
      <w:sdtEndPr/>
      <w:sdtContent>
        <w:r w:rsidR="001B1404">
          <w:t>[Type text]</w:t>
        </w:r>
      </w:sdtContent>
    </w:sdt>
    <w:r w:rsidR="001B1404">
      <w:ptab w:relativeTo="margin" w:alignment="right" w:leader="none"/>
    </w:r>
    <w:sdt>
      <w:sdtPr>
        <w:id w:val="-1447234549"/>
        <w:placeholder>
          <w:docPart w:val="ED619C156E085F4190F81ACA73D6C865"/>
        </w:placeholder>
        <w:temporary/>
        <w:showingPlcHdr/>
      </w:sdtPr>
      <w:sdtEndPr/>
      <w:sdtContent>
        <w:r w:rsidR="001B1404">
          <w:t>[Type text]</w:t>
        </w:r>
      </w:sdtContent>
    </w:sdt>
  </w:p>
  <w:p w14:paraId="4C1E53E2" w14:textId="77777777" w:rsidR="001B1404" w:rsidRDefault="001B140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943"/>
      <w:gridCol w:w="6131"/>
      <w:gridCol w:w="882"/>
    </w:tblGrid>
    <w:tr w:rsidR="001B1404" w14:paraId="65C23131" w14:textId="77777777" w:rsidTr="00A550F6">
      <w:trPr>
        <w:trHeight w:val="557"/>
      </w:trPr>
      <w:tc>
        <w:tcPr>
          <w:tcW w:w="1478" w:type="pct"/>
          <w:vMerge w:val="restart"/>
        </w:tcPr>
        <w:p w14:paraId="0057FEFC" w14:textId="2CAADADF" w:rsidR="001B1404" w:rsidRDefault="000212B4" w:rsidP="00054155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12347A9" wp14:editId="09B4B2B3">
                <wp:extent cx="1020233" cy="770728"/>
                <wp:effectExtent l="0" t="0" r="0" b="0"/>
                <wp:docPr id="1" name="Picture 1" descr="Macintosh HD:Users:admin:Desktop:Logos:Screen Shot 2019-02-05 at 12.49.38 p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admin:Desktop:Logos:Screen Shot 2019-02-05 at 12.49.38 p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0764" cy="771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2" w:type="pct"/>
          <w:gridSpan w:val="2"/>
        </w:tcPr>
        <w:p w14:paraId="4ADDAA4A" w14:textId="77777777" w:rsidR="001B1404" w:rsidRPr="00DE6755" w:rsidRDefault="001B1404" w:rsidP="00054155">
          <w:pPr>
            <w:pStyle w:val="Header"/>
            <w:jc w:val="center"/>
            <w:rPr>
              <w:rFonts w:ascii="Arial" w:hAnsi="Arial" w:cs="Arial"/>
            </w:rPr>
          </w:pPr>
        </w:p>
        <w:p w14:paraId="34DAC12F" w14:textId="43FD8DE9" w:rsidR="001B1404" w:rsidRPr="008D4E43" w:rsidRDefault="001B1404" w:rsidP="008F5F63">
          <w:pPr>
            <w:jc w:val="center"/>
            <w:rPr>
              <w:rFonts w:ascii="Arial" w:hAnsi="Arial" w:cs="Arial"/>
              <w:color w:val="0D0D0D" w:themeColor="text1" w:themeTint="F2"/>
              <w:sz w:val="28"/>
              <w:szCs w:val="28"/>
            </w:rPr>
          </w:pPr>
          <w:r w:rsidRPr="008D4E43">
            <w:rPr>
              <w:rFonts w:ascii="Arial" w:hAnsi="Arial" w:cs="Arial"/>
              <w:color w:val="0D0D0D" w:themeColor="text1" w:themeTint="F2"/>
              <w:sz w:val="28"/>
              <w:szCs w:val="28"/>
            </w:rPr>
            <w:t>Position Description</w:t>
          </w:r>
        </w:p>
        <w:p w14:paraId="47320A4E" w14:textId="77777777" w:rsidR="001B1404" w:rsidRPr="00DE6755" w:rsidRDefault="001B1404" w:rsidP="00054155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1B1404" w14:paraId="678B3E10" w14:textId="77777777" w:rsidTr="00A550F6">
      <w:trPr>
        <w:trHeight w:val="249"/>
      </w:trPr>
      <w:tc>
        <w:tcPr>
          <w:tcW w:w="1478" w:type="pct"/>
          <w:vMerge/>
        </w:tcPr>
        <w:p w14:paraId="65E6235A" w14:textId="77777777" w:rsidR="001B1404" w:rsidRDefault="001B1404" w:rsidP="00054155">
          <w:pPr>
            <w:pStyle w:val="Header"/>
            <w:jc w:val="center"/>
          </w:pPr>
        </w:p>
      </w:tc>
      <w:tc>
        <w:tcPr>
          <w:tcW w:w="3522" w:type="pct"/>
          <w:gridSpan w:val="2"/>
          <w:vAlign w:val="center"/>
        </w:tcPr>
        <w:p w14:paraId="48E72BE1" w14:textId="743823C3" w:rsidR="001B1404" w:rsidRPr="008D4E43" w:rsidRDefault="001B1404" w:rsidP="00A550F6">
          <w:pPr>
            <w:pStyle w:val="Header"/>
            <w:spacing w:before="20" w:after="2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1B1404" w14:paraId="0F19F1F3" w14:textId="77777777" w:rsidTr="00A550F6">
      <w:trPr>
        <w:trHeight w:val="139"/>
      </w:trPr>
      <w:tc>
        <w:tcPr>
          <w:tcW w:w="1478" w:type="pct"/>
          <w:vMerge/>
        </w:tcPr>
        <w:p w14:paraId="63D8D828" w14:textId="77777777" w:rsidR="001B1404" w:rsidRDefault="001B1404" w:rsidP="00054155">
          <w:pPr>
            <w:pStyle w:val="Header"/>
            <w:jc w:val="center"/>
          </w:pPr>
        </w:p>
      </w:tc>
      <w:tc>
        <w:tcPr>
          <w:tcW w:w="3079" w:type="pct"/>
          <w:vAlign w:val="center"/>
        </w:tcPr>
        <w:p w14:paraId="10E96966" w14:textId="77777777" w:rsidR="001B1404" w:rsidRPr="008D4E43" w:rsidRDefault="001B1404" w:rsidP="00A550F6">
          <w:pPr>
            <w:pStyle w:val="Header"/>
            <w:spacing w:before="20" w:after="20"/>
            <w:jc w:val="right"/>
            <w:rPr>
              <w:rFonts w:ascii="Arial" w:hAnsi="Arial" w:cs="Arial"/>
              <w:sz w:val="16"/>
              <w:szCs w:val="16"/>
            </w:rPr>
          </w:pPr>
          <w:r w:rsidRPr="008D4E43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442" w:type="pct"/>
          <w:vAlign w:val="center"/>
        </w:tcPr>
        <w:p w14:paraId="657D32FD" w14:textId="4ED768AE" w:rsidR="001B1404" w:rsidRPr="008D4E43" w:rsidRDefault="001B1404" w:rsidP="00A550F6">
          <w:pPr>
            <w:pStyle w:val="Header"/>
            <w:spacing w:before="20" w:after="20"/>
            <w:jc w:val="center"/>
            <w:rPr>
              <w:rFonts w:ascii="Arial" w:hAnsi="Arial" w:cs="Arial"/>
              <w:sz w:val="16"/>
              <w:szCs w:val="16"/>
            </w:rPr>
          </w:pPr>
          <w:r w:rsidRPr="008D4E43"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7163A92D" w14:textId="77777777" w:rsidR="001B1404" w:rsidRDefault="001B140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8A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09F811AB"/>
    <w:multiLevelType w:val="hybridMultilevel"/>
    <w:tmpl w:val="E722B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1421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CC4F4B"/>
    <w:multiLevelType w:val="hybridMultilevel"/>
    <w:tmpl w:val="6FCED56A"/>
    <w:lvl w:ilvl="0" w:tplc="12B4CE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73E79"/>
    <w:multiLevelType w:val="hybridMultilevel"/>
    <w:tmpl w:val="CA3C0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A61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2C3B67"/>
    <w:multiLevelType w:val="hybridMultilevel"/>
    <w:tmpl w:val="57889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6152C"/>
    <w:multiLevelType w:val="hybridMultilevel"/>
    <w:tmpl w:val="D6EC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275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37E1ABC"/>
    <w:multiLevelType w:val="multilevel"/>
    <w:tmpl w:val="5CA6C39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>
    <w:nsid w:val="78C316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ED"/>
    <w:rsid w:val="000212B4"/>
    <w:rsid w:val="00052D24"/>
    <w:rsid w:val="00054155"/>
    <w:rsid w:val="000E7691"/>
    <w:rsid w:val="000F28F5"/>
    <w:rsid w:val="0015190F"/>
    <w:rsid w:val="0017153A"/>
    <w:rsid w:val="0019700F"/>
    <w:rsid w:val="001B1404"/>
    <w:rsid w:val="001B6F81"/>
    <w:rsid w:val="001B75E5"/>
    <w:rsid w:val="002812FA"/>
    <w:rsid w:val="00332142"/>
    <w:rsid w:val="0034245F"/>
    <w:rsid w:val="00381544"/>
    <w:rsid w:val="003A0392"/>
    <w:rsid w:val="003E5887"/>
    <w:rsid w:val="00453264"/>
    <w:rsid w:val="004F5CBB"/>
    <w:rsid w:val="005931D9"/>
    <w:rsid w:val="005B69DE"/>
    <w:rsid w:val="005C0090"/>
    <w:rsid w:val="00623AF5"/>
    <w:rsid w:val="00635B68"/>
    <w:rsid w:val="00807A03"/>
    <w:rsid w:val="008D4E43"/>
    <w:rsid w:val="008F5F63"/>
    <w:rsid w:val="00943F80"/>
    <w:rsid w:val="00953C78"/>
    <w:rsid w:val="00976929"/>
    <w:rsid w:val="00A550F6"/>
    <w:rsid w:val="00BD200C"/>
    <w:rsid w:val="00C2524F"/>
    <w:rsid w:val="00D24F63"/>
    <w:rsid w:val="00D57B49"/>
    <w:rsid w:val="00D748E9"/>
    <w:rsid w:val="00D754C4"/>
    <w:rsid w:val="00DB5132"/>
    <w:rsid w:val="00DE6755"/>
    <w:rsid w:val="00E415ED"/>
    <w:rsid w:val="00E53719"/>
    <w:rsid w:val="00F044A0"/>
    <w:rsid w:val="00F06D2C"/>
    <w:rsid w:val="00F238BE"/>
    <w:rsid w:val="00F319C0"/>
    <w:rsid w:val="00F42B83"/>
    <w:rsid w:val="00FB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10B5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F63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755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755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755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755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755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755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755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755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155"/>
  </w:style>
  <w:style w:type="paragraph" w:styleId="Footer">
    <w:name w:val="footer"/>
    <w:basedOn w:val="Normal"/>
    <w:link w:val="FooterChar"/>
    <w:uiPriority w:val="99"/>
    <w:unhideWhenUsed/>
    <w:rsid w:val="000541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155"/>
  </w:style>
  <w:style w:type="table" w:styleId="TableGrid">
    <w:name w:val="Table Grid"/>
    <w:basedOn w:val="TableNormal"/>
    <w:uiPriority w:val="59"/>
    <w:rsid w:val="00054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15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55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54155"/>
  </w:style>
  <w:style w:type="character" w:customStyle="1" w:styleId="Heading1Char">
    <w:name w:val="Heading 1 Char"/>
    <w:basedOn w:val="DefaultParagraphFont"/>
    <w:link w:val="Heading1"/>
    <w:uiPriority w:val="9"/>
    <w:rsid w:val="008F5F6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815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381544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38154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38154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">
    <w:name w:val="Light List"/>
    <w:basedOn w:val="TableNormal"/>
    <w:uiPriority w:val="61"/>
    <w:rsid w:val="0038154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E67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6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67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7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7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7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7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7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F63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755"/>
    <w:pPr>
      <w:keepNext/>
      <w:keepLines/>
      <w:numPr>
        <w:ilvl w:val="1"/>
        <w:numId w:val="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755"/>
    <w:pPr>
      <w:keepNext/>
      <w:keepLines/>
      <w:numPr>
        <w:ilvl w:val="2"/>
        <w:numId w:val="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755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755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755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755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755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755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1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155"/>
  </w:style>
  <w:style w:type="paragraph" w:styleId="Footer">
    <w:name w:val="footer"/>
    <w:basedOn w:val="Normal"/>
    <w:link w:val="FooterChar"/>
    <w:uiPriority w:val="99"/>
    <w:unhideWhenUsed/>
    <w:rsid w:val="000541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155"/>
  </w:style>
  <w:style w:type="table" w:styleId="TableGrid">
    <w:name w:val="Table Grid"/>
    <w:basedOn w:val="TableNormal"/>
    <w:uiPriority w:val="59"/>
    <w:rsid w:val="00054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15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55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54155"/>
  </w:style>
  <w:style w:type="character" w:customStyle="1" w:styleId="Heading1Char">
    <w:name w:val="Heading 1 Char"/>
    <w:basedOn w:val="DefaultParagraphFont"/>
    <w:link w:val="Heading1"/>
    <w:uiPriority w:val="9"/>
    <w:rsid w:val="008F5F6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815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1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381544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38154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38154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">
    <w:name w:val="Light List"/>
    <w:basedOn w:val="TableNormal"/>
    <w:uiPriority w:val="61"/>
    <w:rsid w:val="0038154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E67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6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67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7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7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7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7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7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ymmone:Documents:Quality:Procedur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9A62A848FE6D4D99AF93C3193A9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B8DA-FAB3-9D49-9A73-027899DCE77D}"/>
      </w:docPartPr>
      <w:docPartBody>
        <w:p w:rsidR="007D70C3" w:rsidRDefault="007D70C3">
          <w:pPr>
            <w:pStyle w:val="9F9A62A848FE6D4D99AF93C3193A9F44"/>
          </w:pPr>
          <w:r>
            <w:t>[Type text]</w:t>
          </w:r>
        </w:p>
      </w:docPartBody>
    </w:docPart>
    <w:docPart>
      <w:docPartPr>
        <w:name w:val="24641591084FB041BA2EAB883E10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6FBBA-30C1-1A46-918B-00AC3E35552E}"/>
      </w:docPartPr>
      <w:docPartBody>
        <w:p w:rsidR="007D70C3" w:rsidRDefault="007D70C3">
          <w:pPr>
            <w:pStyle w:val="24641591084FB041BA2EAB883E10EF34"/>
          </w:pPr>
          <w:r>
            <w:t>[Type text]</w:t>
          </w:r>
        </w:p>
      </w:docPartBody>
    </w:docPart>
    <w:docPart>
      <w:docPartPr>
        <w:name w:val="ED619C156E085F4190F81ACA73D6C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E071-9638-764F-AA45-D8765CD18F2F}"/>
      </w:docPartPr>
      <w:docPartBody>
        <w:p w:rsidR="007D70C3" w:rsidRDefault="007D70C3">
          <w:pPr>
            <w:pStyle w:val="ED619C156E085F4190F81ACA73D6C86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C3"/>
    <w:rsid w:val="007A6210"/>
    <w:rsid w:val="007D70C3"/>
    <w:rsid w:val="00E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9A62A848FE6D4D99AF93C3193A9F44">
    <w:name w:val="9F9A62A848FE6D4D99AF93C3193A9F44"/>
  </w:style>
  <w:style w:type="paragraph" w:customStyle="1" w:styleId="24641591084FB041BA2EAB883E10EF34">
    <w:name w:val="24641591084FB041BA2EAB883E10EF34"/>
  </w:style>
  <w:style w:type="paragraph" w:customStyle="1" w:styleId="ED619C156E085F4190F81ACA73D6C865">
    <w:name w:val="ED619C156E085F4190F81ACA73D6C86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9A62A848FE6D4D99AF93C3193A9F44">
    <w:name w:val="9F9A62A848FE6D4D99AF93C3193A9F44"/>
  </w:style>
  <w:style w:type="paragraph" w:customStyle="1" w:styleId="24641591084FB041BA2EAB883E10EF34">
    <w:name w:val="24641591084FB041BA2EAB883E10EF34"/>
  </w:style>
  <w:style w:type="paragraph" w:customStyle="1" w:styleId="ED619C156E085F4190F81ACA73D6C865">
    <w:name w:val="ED619C156E085F4190F81ACA73D6C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F9A8AE-D3C2-1242-A07F-13F3EFE8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Template.dotx</Template>
  <TotalTime>2</TotalTime>
  <Pages>1</Pages>
  <Words>573</Words>
  <Characters>3268</Characters>
  <Application>Microsoft Macintosh Word</Application>
  <DocSecurity>0</DocSecurity>
  <Lines>27</Lines>
  <Paragraphs>7</Paragraphs>
  <ScaleCrop>false</ScaleCrop>
  <Company>6 Figure Salon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Cymmone Potter</dc:creator>
  <cp:keywords/>
  <dc:description/>
  <cp:lastModifiedBy>Emma</cp:lastModifiedBy>
  <cp:revision>3</cp:revision>
  <cp:lastPrinted>2018-03-29T01:32:00Z</cp:lastPrinted>
  <dcterms:created xsi:type="dcterms:W3CDTF">2019-09-23T23:05:00Z</dcterms:created>
  <dcterms:modified xsi:type="dcterms:W3CDTF">2019-09-23T23:44:00Z</dcterms:modified>
</cp:coreProperties>
</file>